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77777777" w:rsidR="00D35894" w:rsidRPr="00C548F7" w:rsidRDefault="00D358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6F1FA206" w:rsidR="00D35894" w:rsidRDefault="00000000">
      <w:pPr>
        <w:pStyle w:val="Heading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Experience and Non-Objects: Towards a Phenomenology of the </w:t>
      </w:r>
      <w:r w:rsidR="00A5412D" w:rsidRPr="00C548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Indiscernible</w:t>
      </w:r>
    </w:p>
    <w:p w14:paraId="0000001C" w14:textId="16001DBA" w:rsidR="00D35894" w:rsidRPr="00B1541C" w:rsidRDefault="00C548F7" w:rsidP="00B1541C">
      <w:pPr>
        <w:rPr>
          <w:rFonts w:ascii="Times New Roman" w:hAnsi="Times New Roman" w:cs="Times New Roman"/>
        </w:rPr>
      </w:pPr>
      <w:r w:rsidRPr="00967352">
        <w:rPr>
          <w:rFonts w:ascii="Times New Roman" w:hAnsi="Times New Roman" w:cs="Times New Roman"/>
        </w:rPr>
        <w:t>Workshop Schedule</w:t>
      </w:r>
    </w:p>
    <w:p w14:paraId="3C1F332E" w14:textId="52B073A5" w:rsidR="00C548F7" w:rsidRPr="00F57740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740">
        <w:rPr>
          <w:rFonts w:ascii="Times New Roman" w:eastAsia="Times New Roman" w:hAnsi="Times New Roman" w:cs="Times New Roman"/>
          <w:sz w:val="24"/>
          <w:szCs w:val="24"/>
        </w:rPr>
        <w:t>Day 1</w:t>
      </w:r>
      <w:r w:rsidR="00795147" w:rsidRPr="00F57740">
        <w:rPr>
          <w:rFonts w:ascii="Times New Roman" w:eastAsia="Times New Roman" w:hAnsi="Times New Roman" w:cs="Times New Roman"/>
          <w:sz w:val="24"/>
          <w:szCs w:val="24"/>
        </w:rPr>
        <w:t xml:space="preserve"> Monday Oct 28</w:t>
      </w:r>
      <w:r w:rsidRPr="00F5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D6B" w:rsidRPr="00F5774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7740"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Formal Phenomenological Investigations</w:t>
      </w:r>
    </w:p>
    <w:p w14:paraId="4AC97F15" w14:textId="74333F46" w:rsidR="00C548F7" w:rsidRDefault="00C548F7" w:rsidP="006D4BEA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Breakfast </w:t>
      </w:r>
      <w:r w:rsidR="00A84148">
        <w:rPr>
          <w:rFonts w:ascii="Times New Roman" w:eastAsia="Times New Roman" w:hAnsi="Times New Roman" w:cs="Times New Roman"/>
          <w:i/>
          <w:iCs/>
          <w:sz w:val="24"/>
          <w:szCs w:val="24"/>
        </w:rPr>
        <w:t>8-</w:t>
      </w:r>
      <w:r w:rsidR="00440189">
        <w:rPr>
          <w:rFonts w:ascii="Times New Roman" w:eastAsia="Times New Roman" w:hAnsi="Times New Roman" w:cs="Times New Roman"/>
          <w:i/>
          <w:iCs/>
          <w:sz w:val="24"/>
          <w:szCs w:val="24"/>
        </w:rPr>
        <w:t>8:45</w:t>
      </w:r>
      <w:r w:rsidR="00A841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am </w:t>
      </w:r>
      <w:r w:rsidRPr="00C548F7">
        <w:rPr>
          <w:rFonts w:ascii="Times New Roman" w:eastAsia="Times New Roman" w:hAnsi="Times New Roman" w:cs="Times New Roman"/>
          <w:i/>
          <w:iCs/>
          <w:sz w:val="24"/>
          <w:szCs w:val="24"/>
        </w:rPr>
        <w:t>on-site</w:t>
      </w:r>
    </w:p>
    <w:p w14:paraId="1A959884" w14:textId="07C7C84E" w:rsidR="00997F58" w:rsidRPr="00997F58" w:rsidRDefault="00997F58" w:rsidP="00656443">
      <w:pPr>
        <w:rPr>
          <w:rFonts w:ascii="Times New Roman" w:eastAsia="Times New Roman" w:hAnsi="Times New Roman" w:cs="Times New Roman"/>
          <w:sz w:val="24"/>
          <w:szCs w:val="24"/>
        </w:rPr>
      </w:pPr>
      <w:r w:rsidRPr="00997F58">
        <w:rPr>
          <w:rFonts w:ascii="Times New Roman" w:eastAsia="Times New Roman" w:hAnsi="Times New Roman" w:cs="Times New Roman"/>
          <w:sz w:val="24"/>
          <w:szCs w:val="24"/>
        </w:rPr>
        <w:t>Welcome address Olga</w:t>
      </w:r>
      <w:r w:rsidR="00F577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4BEA">
        <w:rPr>
          <w:rFonts w:ascii="Times New Roman" w:eastAsia="Times New Roman" w:hAnsi="Times New Roman" w:cs="Times New Roman"/>
          <w:sz w:val="24"/>
          <w:szCs w:val="24"/>
        </w:rPr>
        <w:t>Louchakova</w:t>
      </w:r>
      <w:proofErr w:type="spellEnd"/>
      <w:r w:rsidR="006D4BEA">
        <w:rPr>
          <w:rFonts w:ascii="Times New Roman" w:eastAsia="Times New Roman" w:hAnsi="Times New Roman" w:cs="Times New Roman"/>
          <w:sz w:val="24"/>
          <w:szCs w:val="24"/>
        </w:rPr>
        <w:t xml:space="preserve">-Schwartz </w:t>
      </w:r>
      <w:r w:rsidR="00F57740">
        <w:rPr>
          <w:rFonts w:ascii="Times New Roman" w:eastAsia="Times New Roman" w:hAnsi="Times New Roman" w:cs="Times New Roman"/>
          <w:sz w:val="24"/>
          <w:szCs w:val="24"/>
        </w:rPr>
        <w:t>and Jeff</w:t>
      </w:r>
      <w:r w:rsidRPr="00997F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4BEA">
        <w:rPr>
          <w:rFonts w:ascii="Times New Roman" w:eastAsia="Times New Roman" w:hAnsi="Times New Roman" w:cs="Times New Roman"/>
          <w:sz w:val="24"/>
          <w:szCs w:val="24"/>
        </w:rPr>
        <w:t xml:space="preserve">McCurry </w:t>
      </w:r>
      <w:r w:rsidRPr="00997F58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</w:t>
      </w:r>
    </w:p>
    <w:p w14:paraId="0000001D" w14:textId="6F601CCE" w:rsidR="00D35894" w:rsidRPr="00987350" w:rsidRDefault="00C548F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350">
        <w:rPr>
          <w:rFonts w:ascii="Times New Roman" w:eastAsia="Times New Roman" w:hAnsi="Times New Roman" w:cs="Times New Roman"/>
          <w:b/>
          <w:bCs/>
          <w:sz w:val="24"/>
          <w:szCs w:val="24"/>
        </w:rPr>
        <w:t>Session 1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3D3FDF" w:rsidRPr="009873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56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148" w:rsidRPr="00987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4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Foundations. 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9:</w:t>
      </w:r>
      <w:r w:rsidR="00440189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am– </w:t>
      </w:r>
      <w:r w:rsidR="006D4BEA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401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1A095C26" w14:textId="38BF39AC" w:rsidR="0040521C" w:rsidRPr="00C548F7" w:rsidRDefault="00000000" w:rsidP="00A62F1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548F7">
        <w:rPr>
          <w:rFonts w:ascii="Times New Roman" w:eastAsia="Times New Roman" w:hAnsi="Times New Roman" w:cs="Times New Roman"/>
          <w:sz w:val="24"/>
          <w:szCs w:val="24"/>
        </w:rPr>
        <w:t>Mike Barber</w:t>
      </w:r>
      <w:r w:rsidR="00C548F7">
        <w:rPr>
          <w:rFonts w:ascii="Times New Roman" w:eastAsia="Times New Roman" w:hAnsi="Times New Roman" w:cs="Times New Roman"/>
          <w:sz w:val="24"/>
          <w:szCs w:val="24"/>
        </w:rPr>
        <w:t>. “</w:t>
      </w:r>
      <w:r w:rsidR="00A84148" w:rsidRPr="00C54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Religious Experience: </w:t>
      </w:r>
      <w:r w:rsidR="00A84148" w:rsidRPr="00C5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A84148" w:rsidRPr="00C548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Objects and Provinces of Meaning</w:t>
      </w:r>
      <w:r w:rsidR="00A841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” [</w:t>
      </w:r>
      <w:r w:rsidR="0096735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plenary]</w:t>
      </w:r>
    </w:p>
    <w:p w14:paraId="0F5472BC" w14:textId="027BCB3B" w:rsidR="00C548F7" w:rsidRPr="00C548F7" w:rsidRDefault="0000000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Martin </w:t>
      </w:r>
      <w:proofErr w:type="spellStart"/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Nitsche</w:t>
      </w:r>
      <w:proofErr w:type="spellEnd"/>
      <w:r w:rsid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. “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Phenomenological Topology of the Invisible</w:t>
      </w:r>
      <w:r w:rsid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673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[plenary]</w:t>
      </w:r>
    </w:p>
    <w:p w14:paraId="1014399D" w14:textId="3BD4EF6B" w:rsidR="00C548F7" w:rsidRDefault="00C548F7" w:rsidP="006D4BEA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Coffee </w:t>
      </w:r>
      <w:r w:rsidR="009873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</w:t>
      </w:r>
      <w:r w:rsidRPr="00C548F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reak</w:t>
      </w:r>
    </w:p>
    <w:p w14:paraId="2D49EBA6" w14:textId="2F3072C5" w:rsidR="00997F58" w:rsidRPr="00F57740" w:rsidRDefault="00997F58" w:rsidP="00997F5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577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Session </w:t>
      </w:r>
      <w:r w:rsidR="00F57740" w:rsidRPr="00F577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1-</w:t>
      </w:r>
      <w:r w:rsidRPr="00F577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2. </w:t>
      </w:r>
      <w:r w:rsidR="00F577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D4B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Interpretation. 11:</w:t>
      </w:r>
      <w:r w:rsidR="00440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15</w:t>
      </w:r>
      <w:r w:rsidR="006D4B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am – 1:</w:t>
      </w:r>
      <w:r w:rsidR="004401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00</w:t>
      </w:r>
      <w:r w:rsidR="006D4B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pm.</w:t>
      </w:r>
    </w:p>
    <w:p w14:paraId="31E58500" w14:textId="1115984C" w:rsidR="00BB12A9" w:rsidRPr="00C548F7" w:rsidRDefault="00000000" w:rsidP="00C548F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sz w:val="24"/>
          <w:szCs w:val="24"/>
        </w:rPr>
        <w:t xml:space="preserve">Neal </w:t>
      </w:r>
      <w:proofErr w:type="spellStart"/>
      <w:r w:rsidRPr="00C548F7">
        <w:rPr>
          <w:rFonts w:ascii="Times New Roman" w:eastAsia="Times New Roman" w:hAnsi="Times New Roman" w:cs="Times New Roman"/>
          <w:sz w:val="24"/>
          <w:szCs w:val="24"/>
        </w:rPr>
        <w:t>DeRoo</w:t>
      </w:r>
      <w:proofErr w:type="spellEnd"/>
      <w:r w:rsidR="00C301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1B0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How we experience that which is not the content of an experience.</w:t>
      </w:r>
      <w:r w:rsidR="00C301B0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673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[plenary]</w:t>
      </w:r>
    </w:p>
    <w:p w14:paraId="34C4BC04" w14:textId="77777777" w:rsidR="00C548F7" w:rsidRPr="00C548F7" w:rsidRDefault="00C548F7" w:rsidP="00C548F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B5D4220" w14:textId="5AD8477C" w:rsidR="00C548F7" w:rsidRPr="00C548F7" w:rsidRDefault="00BB12A9" w:rsidP="00C548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C548F7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Otniel</w:t>
      </w:r>
      <w:proofErr w:type="spellEnd"/>
      <w:r w:rsidRPr="00C548F7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 A. Kish. </w:t>
      </w:r>
      <w:r w:rsidR="00C548F7" w:rsidRPr="00C548F7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“</w:t>
      </w:r>
      <w:r w:rsidRPr="00C548F7">
        <w:rPr>
          <w:rFonts w:ascii="Times New Roman" w:hAnsi="Times New Roman" w:cs="Times New Roman"/>
          <w:color w:val="000000"/>
          <w:sz w:val="24"/>
          <w:szCs w:val="24"/>
        </w:rPr>
        <w:t>Transcendence in Jean-Luc Marion: Holiness as a Formalized Phenomenological Relation</w:t>
      </w:r>
      <w:r w:rsidR="00C548F7" w:rsidRPr="00C548F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DE64236" w14:textId="38ED8E73" w:rsidR="00C548F7" w:rsidRPr="00C548F7" w:rsidRDefault="00C548F7" w:rsidP="006D4BE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>Lunch</w:t>
      </w:r>
      <w:r w:rsidR="00A84148"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97F58"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="00F57740"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440189">
        <w:rPr>
          <w:rFonts w:ascii="Times New Roman" w:eastAsia="Times New Roman" w:hAnsi="Times New Roman" w:cs="Times New Roman"/>
          <w:i/>
          <w:iCs/>
          <w:sz w:val="24"/>
          <w:szCs w:val="24"/>
        </w:rPr>
        <w:t>00</w:t>
      </w:r>
      <w:r w:rsidR="00997F58"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pm</w:t>
      </w:r>
      <w:r w:rsidR="00470C4A"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84148"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>-2</w:t>
      </w:r>
      <w:r w:rsid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440189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="0017633D"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pm</w:t>
      </w:r>
    </w:p>
    <w:p w14:paraId="2B5C1B77" w14:textId="3DCEBAF1" w:rsidR="000A3C12" w:rsidRPr="00F57740" w:rsidRDefault="00C548F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Session </w:t>
      </w:r>
      <w:r w:rsidR="00F57740"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1-</w:t>
      </w:r>
      <w:r w:rsidR="00997F58"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4647"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Phenomenological </w:t>
      </w:r>
      <w:r w:rsidR="000A3C12"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Aesthetics</w:t>
      </w:r>
      <w:r w:rsidR="00A84148" w:rsidRP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 w:rsidR="00440189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  <w:r w:rsidR="006D4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6D4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="00440189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F577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6141ED0E" w14:textId="2CF99E86" w:rsidR="00BF77CB" w:rsidRPr="00C548F7" w:rsidRDefault="005B38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sz w:val="24"/>
          <w:szCs w:val="24"/>
        </w:rPr>
        <w:t>Peter Costello</w:t>
      </w:r>
      <w:r w:rsidR="00C301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48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301B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548F7">
        <w:rPr>
          <w:rFonts w:ascii="Times New Roman" w:eastAsia="Times New Roman" w:hAnsi="Times New Roman" w:cs="Times New Roman"/>
          <w:sz w:val="24"/>
          <w:szCs w:val="24"/>
        </w:rPr>
        <w:t>Toward Liminal Metaphor: Husserl on the Invisible Visibility of Intersubjectivity, Eidos and the Divine</w:t>
      </w:r>
      <w:r w:rsidR="00C301B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967352">
        <w:rPr>
          <w:rFonts w:ascii="Times New Roman" w:eastAsia="Times New Roman" w:hAnsi="Times New Roman" w:cs="Times New Roman"/>
          <w:sz w:val="24"/>
          <w:szCs w:val="24"/>
        </w:rPr>
        <w:t xml:space="preserve"> [plenary]</w:t>
      </w:r>
    </w:p>
    <w:p w14:paraId="2D16533F" w14:textId="39233226" w:rsidR="00BF77CB" w:rsidRDefault="00BF77CB" w:rsidP="00BF77CB">
      <w:pPr>
        <w:rPr>
          <w:rFonts w:ascii="Times New Roman" w:hAnsi="Times New Roman" w:cs="Times New Roman"/>
          <w:sz w:val="24"/>
          <w:szCs w:val="24"/>
        </w:rPr>
      </w:pPr>
      <w:r w:rsidRPr="00C548F7">
        <w:rPr>
          <w:rFonts w:ascii="Times New Roman" w:hAnsi="Times New Roman" w:cs="Times New Roman"/>
          <w:color w:val="000000"/>
          <w:sz w:val="24"/>
          <w:szCs w:val="24"/>
        </w:rPr>
        <w:t>Yue Jennifer Wang</w:t>
      </w:r>
      <w:r w:rsidR="00C301B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4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48F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548F7">
        <w:rPr>
          <w:rFonts w:ascii="Times New Roman" w:hAnsi="Times New Roman" w:cs="Times New Roman"/>
          <w:sz w:val="24"/>
          <w:szCs w:val="24"/>
        </w:rPr>
        <w:t>Merleau-Ponty and Hildegard’s Apophatic Aesthetics</w:t>
      </w:r>
      <w:r w:rsidR="00C548F7">
        <w:rPr>
          <w:rFonts w:ascii="Times New Roman" w:hAnsi="Times New Roman" w:cs="Times New Roman"/>
          <w:sz w:val="24"/>
          <w:szCs w:val="24"/>
        </w:rPr>
        <w:t>”</w:t>
      </w:r>
    </w:p>
    <w:p w14:paraId="1EF95814" w14:textId="77777777" w:rsidR="00470C4A" w:rsidRPr="00DA533B" w:rsidRDefault="00470C4A" w:rsidP="00470C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Michel Atkinson III, </w:t>
      </w:r>
      <w:r w:rsidRPr="00470C4A">
        <w:rPr>
          <w:rFonts w:ascii="Times New Roman" w:hAnsi="Times New Roman" w:cs="Times New Roman"/>
        </w:rPr>
        <w:t>Post-Linguistic Acts and the Worshiped Invisible</w:t>
      </w:r>
    </w:p>
    <w:p w14:paraId="09B99A8E" w14:textId="1568C698" w:rsidR="00C548F7" w:rsidRPr="00FA6109" w:rsidRDefault="00C548F7" w:rsidP="006D4B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6109">
        <w:rPr>
          <w:rFonts w:ascii="Times New Roman" w:hAnsi="Times New Roman" w:cs="Times New Roman"/>
          <w:i/>
          <w:iCs/>
          <w:sz w:val="24"/>
          <w:szCs w:val="24"/>
        </w:rPr>
        <w:t xml:space="preserve">Coffee </w:t>
      </w:r>
      <w:r w:rsidR="00656443" w:rsidRPr="00FA610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A6109">
        <w:rPr>
          <w:rFonts w:ascii="Times New Roman" w:hAnsi="Times New Roman" w:cs="Times New Roman"/>
          <w:i/>
          <w:iCs/>
          <w:sz w:val="24"/>
          <w:szCs w:val="24"/>
        </w:rPr>
        <w:t>reak</w:t>
      </w:r>
    </w:p>
    <w:p w14:paraId="712FBADB" w14:textId="47FDFDEF" w:rsidR="00F57740" w:rsidRPr="00F57740" w:rsidRDefault="00FA6109" w:rsidP="00F577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6109">
        <w:rPr>
          <w:rFonts w:ascii="Times New Roman" w:hAnsi="Times New Roman" w:cs="Times New Roman"/>
          <w:b/>
          <w:bCs/>
          <w:sz w:val="24"/>
          <w:szCs w:val="24"/>
        </w:rPr>
        <w:t xml:space="preserve">Parallel </w:t>
      </w:r>
      <w:r w:rsidR="00F57740" w:rsidRPr="00FA6109">
        <w:rPr>
          <w:rFonts w:ascii="Times New Roman" w:hAnsi="Times New Roman" w:cs="Times New Roman"/>
          <w:b/>
          <w:bCs/>
          <w:sz w:val="24"/>
          <w:szCs w:val="24"/>
        </w:rPr>
        <w:t>Session</w:t>
      </w:r>
      <w:r w:rsidR="00F57740" w:rsidRPr="00FA6109">
        <w:rPr>
          <w:rFonts w:ascii="Times New Roman" w:hAnsi="Times New Roman" w:cs="Times New Roman"/>
          <w:sz w:val="24"/>
          <w:szCs w:val="24"/>
        </w:rPr>
        <w:t xml:space="preserve"> 1-</w:t>
      </w:r>
      <w:r w:rsidR="00F57740" w:rsidRPr="00F577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4BEA">
        <w:rPr>
          <w:rFonts w:ascii="Times New Roman" w:hAnsi="Times New Roman" w:cs="Times New Roman"/>
          <w:b/>
          <w:bCs/>
          <w:sz w:val="24"/>
          <w:szCs w:val="24"/>
        </w:rPr>
        <w:t>-A.</w:t>
      </w:r>
      <w:r w:rsidR="00F57740" w:rsidRPr="00F57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BE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57740" w:rsidRPr="00F57740">
        <w:rPr>
          <w:rFonts w:ascii="Times New Roman" w:hAnsi="Times New Roman" w:cs="Times New Roman"/>
          <w:b/>
          <w:bCs/>
          <w:sz w:val="24"/>
          <w:szCs w:val="24"/>
        </w:rPr>
        <w:t>he Limit</w:t>
      </w:r>
      <w:r w:rsidR="006D4BEA">
        <w:rPr>
          <w:rFonts w:ascii="Times New Roman" w:hAnsi="Times New Roman" w:cs="Times New Roman"/>
          <w:b/>
          <w:bCs/>
          <w:sz w:val="24"/>
          <w:szCs w:val="24"/>
        </w:rPr>
        <w:t>s of Phenomena.</w:t>
      </w:r>
      <w:r w:rsidR="00F57740" w:rsidRPr="00F57740">
        <w:rPr>
          <w:rFonts w:ascii="Times New Roman" w:hAnsi="Times New Roman" w:cs="Times New Roman"/>
          <w:b/>
          <w:bCs/>
          <w:sz w:val="24"/>
          <w:szCs w:val="24"/>
        </w:rPr>
        <w:t xml:space="preserve">  4:</w:t>
      </w:r>
      <w:r w:rsidR="0044018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57740" w:rsidRPr="00F57740">
        <w:rPr>
          <w:rFonts w:ascii="Times New Roman" w:hAnsi="Times New Roman" w:cs="Times New Roman"/>
          <w:b/>
          <w:bCs/>
          <w:sz w:val="24"/>
          <w:szCs w:val="24"/>
        </w:rPr>
        <w:t xml:space="preserve"> pm-5:</w:t>
      </w:r>
      <w:r w:rsidR="0044018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57740" w:rsidRPr="00F57740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5336B61E" w14:textId="02F169FD" w:rsidR="00BF77CB" w:rsidRDefault="000A3C12" w:rsidP="00C548F7">
      <w:pPr>
        <w:pStyle w:val="Default"/>
        <w:widowControl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548F7">
        <w:rPr>
          <w:rFonts w:ascii="Times New Roman" w:hAnsi="Times New Roman" w:cs="Times New Roman"/>
          <w:color w:val="2C363A"/>
          <w:shd w:val="clear" w:color="auto" w:fill="FFFFFF"/>
        </w:rPr>
        <w:t xml:space="preserve">Bob </w:t>
      </w:r>
      <w:proofErr w:type="spellStart"/>
      <w:r w:rsidRPr="00C548F7">
        <w:rPr>
          <w:rFonts w:ascii="Times New Roman" w:hAnsi="Times New Roman" w:cs="Times New Roman"/>
          <w:color w:val="2C363A"/>
          <w:shd w:val="clear" w:color="auto" w:fill="FFFFFF"/>
        </w:rPr>
        <w:t>Kalivac</w:t>
      </w:r>
      <w:proofErr w:type="spellEnd"/>
      <w:r w:rsidRPr="00C548F7">
        <w:rPr>
          <w:rFonts w:ascii="Times New Roman" w:hAnsi="Times New Roman" w:cs="Times New Roman"/>
          <w:color w:val="2C363A"/>
          <w:shd w:val="clear" w:color="auto" w:fill="FFFFFF"/>
        </w:rPr>
        <w:t xml:space="preserve"> Carroll. </w:t>
      </w:r>
      <w:r w:rsidR="003D3FDF">
        <w:rPr>
          <w:rFonts w:ascii="Times New Roman" w:hAnsi="Times New Roman" w:cs="Times New Roman"/>
          <w:color w:val="2C363A"/>
          <w:shd w:val="clear" w:color="auto" w:fill="FFFFFF"/>
        </w:rPr>
        <w:t>“</w:t>
      </w:r>
      <w:r w:rsidRPr="00C548F7">
        <w:rPr>
          <w:rFonts w:ascii="Times New Roman" w:hAnsi="Times New Roman" w:cs="Times New Roman"/>
        </w:rPr>
        <w:t xml:space="preserve">The Object </w:t>
      </w:r>
      <w:r w:rsidRPr="00C548F7">
        <w:rPr>
          <w:rFonts w:ascii="Times New Roman" w:hAnsi="Times New Roman" w:cs="Times New Roman"/>
          <w:color w:val="000000" w:themeColor="text1"/>
          <w:shd w:val="clear" w:color="auto" w:fill="FFFFFF"/>
        </w:rPr>
        <w:t>Conundrum:</w:t>
      </w:r>
      <w:r w:rsidR="00C548F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548F7">
        <w:rPr>
          <w:rFonts w:ascii="Times New Roman" w:hAnsi="Times New Roman" w:cs="Times New Roman"/>
          <w:color w:val="000000" w:themeColor="text1"/>
          <w:shd w:val="clear" w:color="auto" w:fill="FFFFFF"/>
        </w:rPr>
        <w:t>Beyond Ineffability in Nonobjective Abstract Visual Art</w:t>
      </w:r>
      <w:r w:rsidR="00C301B0"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</w:p>
    <w:p w14:paraId="781F717A" w14:textId="77777777" w:rsidR="00EF15E2" w:rsidRPr="00C548F7" w:rsidRDefault="00EF15E2" w:rsidP="00C548F7">
      <w:pPr>
        <w:pStyle w:val="Default"/>
        <w:widowControl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7D32C39" w14:textId="0C13BAF0" w:rsidR="00A62F1E" w:rsidRDefault="00BB12A9" w:rsidP="00BB12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Christos Sideras. </w:t>
      </w:r>
      <w:r w:rsidR="003D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Emotions and </w:t>
      </w:r>
      <w:r w:rsid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nfinity: </w:t>
      </w:r>
      <w:r w:rsid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xperience without </w:t>
      </w:r>
      <w:r w:rsid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bjects</w:t>
      </w:r>
      <w:r w:rsidR="003D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7158688E" w14:textId="591C6DF3" w:rsidR="00997F58" w:rsidRPr="006D4BEA" w:rsidRDefault="00FA6109" w:rsidP="00BB12A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Parallel </w:t>
      </w:r>
      <w:r w:rsidR="006D4BEA" w:rsidRPr="006D4B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Session 1-4-B. The Absences of </w:t>
      </w:r>
      <w:r w:rsidR="006D4B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Things. </w:t>
      </w:r>
      <w:r w:rsidR="006D4BEA" w:rsidRPr="00F57740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="0044018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D4BEA" w:rsidRPr="00F57740">
        <w:rPr>
          <w:rFonts w:ascii="Times New Roman" w:hAnsi="Times New Roman" w:cs="Times New Roman"/>
          <w:b/>
          <w:bCs/>
          <w:sz w:val="24"/>
          <w:szCs w:val="24"/>
        </w:rPr>
        <w:t xml:space="preserve"> pm-</w:t>
      </w:r>
      <w:r w:rsidR="00440189">
        <w:rPr>
          <w:rFonts w:ascii="Times New Roman" w:hAnsi="Times New Roman" w:cs="Times New Roman"/>
          <w:b/>
          <w:bCs/>
          <w:sz w:val="24"/>
          <w:szCs w:val="24"/>
        </w:rPr>
        <w:t>6:00</w:t>
      </w:r>
      <w:r w:rsidR="006D4BEA" w:rsidRPr="00F57740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</w:p>
    <w:p w14:paraId="63CFC5BC" w14:textId="77777777" w:rsidR="006D4BEA" w:rsidRDefault="006D4BEA" w:rsidP="006D4BEA">
      <w:pPr>
        <w:rPr>
          <w:rFonts w:ascii="Times New Roman" w:hAnsi="Times New Roman" w:cs="Times New Roman"/>
          <w:sz w:val="24"/>
          <w:szCs w:val="24"/>
        </w:rPr>
      </w:pPr>
      <w:r w:rsidRPr="00880E79">
        <w:rPr>
          <w:rFonts w:ascii="Times New Roman" w:hAnsi="Times New Roman" w:cs="Times New Roman"/>
          <w:color w:val="000000"/>
          <w:sz w:val="24"/>
          <w:szCs w:val="24"/>
        </w:rPr>
        <w:t>Jesse Goodman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0E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F4276">
        <w:rPr>
          <w:rFonts w:ascii="Times New Roman" w:hAnsi="Times New Roman" w:cs="Times New Roman"/>
          <w:sz w:val="24"/>
          <w:szCs w:val="24"/>
        </w:rPr>
        <w:t>Among These Rocks: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276">
        <w:rPr>
          <w:rFonts w:ascii="Times New Roman" w:hAnsi="Times New Roman" w:cs="Times New Roman"/>
          <w:sz w:val="24"/>
          <w:szCs w:val="24"/>
        </w:rPr>
        <w:t>The Silence of Conversion in Kierkegaard and Eliot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A468456" w14:textId="77777777" w:rsidR="006D4BEA" w:rsidRDefault="006D4BEA" w:rsidP="006D4B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0E79">
        <w:rPr>
          <w:rFonts w:ascii="Times New Roman" w:eastAsia="Times New Roman" w:hAnsi="Times New Roman" w:cs="Times New Roman"/>
          <w:sz w:val="24"/>
          <w:szCs w:val="24"/>
        </w:rPr>
        <w:t xml:space="preserve">Mathew </w:t>
      </w:r>
      <w:proofErr w:type="spellStart"/>
      <w:r w:rsidRPr="00880E79">
        <w:rPr>
          <w:rFonts w:ascii="Times New Roman" w:eastAsia="Times New Roman" w:hAnsi="Times New Roman" w:cs="Times New Roman"/>
          <w:sz w:val="24"/>
          <w:szCs w:val="24"/>
        </w:rPr>
        <w:t>Coate</w:t>
      </w:r>
      <w:proofErr w:type="spellEnd"/>
      <w:r w:rsidRPr="00880E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80E79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gramEnd"/>
      <w:r w:rsidRPr="00880E79">
        <w:rPr>
          <w:rFonts w:ascii="Times New Roman" w:hAnsi="Times New Roman" w:cs="Times New Roman"/>
          <w:color w:val="000000"/>
          <w:sz w:val="24"/>
          <w:szCs w:val="24"/>
        </w:rPr>
        <w:t>Existence without Existents:’ on Levinas’s Concerns about Beauty as an Expression of the Sacred”</w:t>
      </w:r>
    </w:p>
    <w:p w14:paraId="68CF14C9" w14:textId="77777777" w:rsidR="00440189" w:rsidRDefault="00440189" w:rsidP="006D4B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D1E1E" w14:textId="77777777" w:rsidR="00440189" w:rsidRPr="00440189" w:rsidRDefault="00440189" w:rsidP="0044018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189">
        <w:rPr>
          <w:rFonts w:ascii="Times New Roman" w:eastAsia="Times New Roman" w:hAnsi="Times New Roman" w:cs="Times New Roman"/>
          <w:color w:val="000000"/>
          <w:sz w:val="24"/>
          <w:szCs w:val="24"/>
        </w:rPr>
        <w:t>Ian C. Edwards. The Enigma of Ritual Space: Absence and the Negation of ‘Its’ Form</w:t>
      </w:r>
    </w:p>
    <w:p w14:paraId="1960C0B2" w14:textId="77777777" w:rsidR="00440189" w:rsidRDefault="00440189" w:rsidP="006D4B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3D31C" w14:textId="77777777" w:rsidR="00987350" w:rsidRDefault="00987350" w:rsidP="00C548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769C8832" w14:textId="7A8D1613" w:rsidR="00011AB5" w:rsidRPr="00F57740" w:rsidRDefault="00C548F7" w:rsidP="00F577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48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Receptio</w:t>
      </w:r>
      <w:r w:rsidR="006469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 </w:t>
      </w:r>
      <w:r w:rsidR="00A841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B6F0BA3" w14:textId="7F9BBAF7" w:rsidR="00656443" w:rsidRDefault="00A5412D" w:rsidP="0098735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Day </w:t>
      </w:r>
      <w:proofErr w:type="gramStart"/>
      <w:r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48F7"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48F7"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>Tuesday</w:t>
      </w:r>
      <w:proofErr w:type="gramEnd"/>
      <w:r w:rsidR="00C548F7"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Oct 29</w:t>
      </w:r>
      <w:r w:rsidR="00987350"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91D6B" w:rsidRPr="00F57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D6B" w:rsidRPr="00F57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Phenomenology and Metaphysics</w:t>
      </w:r>
      <w:r w:rsidR="00F57740" w:rsidRPr="00F57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 Non-Objects</w:t>
      </w:r>
    </w:p>
    <w:p w14:paraId="3685A429" w14:textId="54C16C92" w:rsidR="005B0296" w:rsidRPr="00987350" w:rsidRDefault="005B0296" w:rsidP="006D4BE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BEA">
        <w:rPr>
          <w:rFonts w:ascii="Times New Roman" w:eastAsia="Times New Roman" w:hAnsi="Times New Roman" w:cs="Times New Roman"/>
          <w:i/>
          <w:iCs/>
          <w:sz w:val="24"/>
          <w:szCs w:val="24"/>
        </w:rPr>
        <w:t>Breakfast on-site</w:t>
      </w:r>
      <w:r w:rsidR="005C2E11" w:rsidRPr="006D4BE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8-9 am</w:t>
      </w:r>
    </w:p>
    <w:p w14:paraId="00000025" w14:textId="7D2B34BB" w:rsidR="00D35894" w:rsidRPr="006D4BEA" w:rsidRDefault="00C548F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Session </w:t>
      </w:r>
      <w:r w:rsid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2-1</w:t>
      </w:r>
      <w:r w:rsidR="003D3FDF"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6D4BEA"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Non-Objects and World</w:t>
      </w:r>
      <w:r w:rsid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9:00 am- 1</w:t>
      </w:r>
      <w:r w:rsidR="00FA6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A6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6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14:paraId="753089D7" w14:textId="7CB0FF4D" w:rsidR="00324FB3" w:rsidRDefault="00A617BA" w:rsidP="00DF6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Felix </w:t>
      </w:r>
      <w:proofErr w:type="spellStart"/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O’Murchadha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Phenomenology and Metaphysics of World: On the Ontological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tatus of Horizon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 [Plenary]</w:t>
      </w:r>
    </w:p>
    <w:p w14:paraId="134F7445" w14:textId="77777777" w:rsidR="00440189" w:rsidRPr="00DF65A0" w:rsidRDefault="00440189" w:rsidP="00DF6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C0307D3" w14:textId="500B132B" w:rsidR="00A617BA" w:rsidRPr="00997F58" w:rsidRDefault="00A617BA">
      <w:pPr>
        <w:rPr>
          <w:rFonts w:ascii="Times New Roman" w:hAnsi="Times New Roman" w:cs="Times New Roman"/>
          <w:sz w:val="24"/>
          <w:szCs w:val="24"/>
        </w:rPr>
      </w:pPr>
      <w:r w:rsidRPr="0088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Ronny Miron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8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880E79">
        <w:rPr>
          <w:rFonts w:ascii="Times New Roman" w:hAnsi="Times New Roman" w:cs="Times New Roman"/>
          <w:sz w:val="24"/>
          <w:szCs w:val="24"/>
        </w:rPr>
        <w:t xml:space="preserve">The Phenomenology of Invisibility in H. Conrad-Martius' Metaphysical </w:t>
      </w:r>
      <w:proofErr w:type="gramStart"/>
      <w:r w:rsidRPr="00880E79">
        <w:rPr>
          <w:rFonts w:ascii="Times New Roman" w:hAnsi="Times New Roman" w:cs="Times New Roman"/>
          <w:sz w:val="24"/>
          <w:szCs w:val="24"/>
        </w:rPr>
        <w:t>Realism</w:t>
      </w:r>
      <w:r>
        <w:rPr>
          <w:rFonts w:ascii="Times New Roman" w:hAnsi="Times New Roman" w:cs="Times New Roman"/>
          <w:sz w:val="24"/>
          <w:szCs w:val="24"/>
        </w:rPr>
        <w:t>”  [</w:t>
      </w:r>
      <w:proofErr w:type="gramEnd"/>
      <w:r>
        <w:rPr>
          <w:rFonts w:ascii="Times New Roman" w:hAnsi="Times New Roman" w:cs="Times New Roman"/>
          <w:sz w:val="24"/>
          <w:szCs w:val="24"/>
        </w:rPr>
        <w:t>Plenary]</w:t>
      </w:r>
    </w:p>
    <w:p w14:paraId="3E4575A9" w14:textId="77777777" w:rsidR="00A617BA" w:rsidRDefault="00A617BA" w:rsidP="00A61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</w:pPr>
      <w:r w:rsidRPr="002F4276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Coffee Break</w:t>
      </w:r>
    </w:p>
    <w:p w14:paraId="27903F59" w14:textId="77777777" w:rsidR="00FA6109" w:rsidRPr="002F4276" w:rsidRDefault="00FA6109" w:rsidP="00A617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</w:pPr>
    </w:p>
    <w:p w14:paraId="1FC7CF86" w14:textId="7C664805" w:rsidR="00E72D27" w:rsidRPr="00FA6109" w:rsidRDefault="00DF65A0" w:rsidP="00FA610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Session 2</w:t>
      </w:r>
      <w:r w:rsidR="003A2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</w:t>
      </w:r>
      <w:r w:rsidRP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F1CFE" w:rsidRP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Non-Objects and </w:t>
      </w:r>
      <w:r w:rsid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Physical </w:t>
      </w:r>
      <w:r w:rsidR="000F1CFE" w:rsidRP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Reality</w:t>
      </w:r>
      <w:r w:rsidR="000F1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A6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11:15 am – 1:15 pm</w:t>
      </w:r>
    </w:p>
    <w:p w14:paraId="1D55E1D6" w14:textId="0825BAE8" w:rsidR="00DF65A0" w:rsidRPr="00E72D27" w:rsidRDefault="00E72D27" w:rsidP="00E72D2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sz w:val="24"/>
          <w:szCs w:val="24"/>
        </w:rPr>
        <w:t>Graham Harman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4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"The Origin of Non-Objects</w:t>
      </w:r>
      <w:proofErr w:type="gramStart"/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"  (</w:t>
      </w:r>
      <w:proofErr w:type="gramEnd"/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Online)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[Plenary]</w:t>
      </w:r>
    </w:p>
    <w:p w14:paraId="1582D4E5" w14:textId="2F37D9ED" w:rsidR="00B1541C" w:rsidRPr="00DF65A0" w:rsidRDefault="00AE3539" w:rsidP="00DF65A0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Michel </w:t>
      </w:r>
      <w:proofErr w:type="spellStart"/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Bitbol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“</w:t>
      </w:r>
      <w:r w:rsidRPr="00C548F7">
        <w:rPr>
          <w:rFonts w:ascii="Times New Roman" w:eastAsia="Times New Roman" w:hAnsi="Times New Roman" w:cs="Times New Roman"/>
          <w:color w:val="242424"/>
          <w:sz w:val="24"/>
          <w:szCs w:val="24"/>
        </w:rPr>
        <w:t>Breaking and Redirecting the Intentional Ray: Non-Objects in Quantum Physics” (Online)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[Plenary] </w:t>
      </w:r>
    </w:p>
    <w:p w14:paraId="00000027" w14:textId="77777777" w:rsidR="00D35894" w:rsidRPr="00C548F7" w:rsidRDefault="00D35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40D0A9" w14:textId="7C9AACF7" w:rsidR="00FA6109" w:rsidRDefault="00AE3539" w:rsidP="00FA6109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Lunch</w:t>
      </w:r>
      <w:r w:rsidR="00E72D2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1:15</w:t>
      </w:r>
      <w:r w:rsidR="000F1C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pm </w:t>
      </w:r>
      <w:r w:rsidR="00997F5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-2:45</w:t>
      </w:r>
      <w:r w:rsidR="000F1C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pm</w:t>
      </w:r>
    </w:p>
    <w:p w14:paraId="03A19DBD" w14:textId="5DB9450A" w:rsidR="00FA6109" w:rsidRDefault="00FA6109" w:rsidP="00DF65A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Parallel </w:t>
      </w:r>
      <w:r w:rsidR="00DF65A0" w:rsidRPr="003A27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Session </w:t>
      </w:r>
      <w:r w:rsidR="003A2701" w:rsidRPr="003A27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-A.</w:t>
      </w:r>
      <w:r w:rsidR="000F1CFE" w:rsidRPr="003A27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757E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Non-Objects and Social Reality.</w:t>
      </w:r>
      <w:r w:rsidR="00E72D27" w:rsidRPr="003A27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2:45 pm-3:45 pm</w:t>
      </w:r>
    </w:p>
    <w:p w14:paraId="20D31089" w14:textId="77777777" w:rsidR="00FA6109" w:rsidRPr="00997F58" w:rsidRDefault="00FA6109" w:rsidP="00FA6109">
      <w:pP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3D3FDF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Juan de Jager. “</w:t>
      </w:r>
      <w:r w:rsidRPr="003D3FD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Outsiders, Outliers, and Outcasts: Ethnographical and Sociological </w:t>
      </w:r>
      <w:r w:rsidRPr="00997F5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Considerations of the Scientific Backstage” </w:t>
      </w:r>
      <w:r w:rsidRPr="00997F58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 xml:space="preserve">(online) </w:t>
      </w:r>
    </w:p>
    <w:p w14:paraId="5C2E2698" w14:textId="77777777" w:rsidR="00FA6109" w:rsidRPr="00F515C4" w:rsidRDefault="00FA6109" w:rsidP="00FA6109">
      <w:pPr>
        <w:pStyle w:val="NormalWeb"/>
        <w:rPr>
          <w:color w:val="000000"/>
          <w:shd w:val="clear" w:color="auto" w:fill="FFFFFF"/>
        </w:rPr>
      </w:pPr>
      <w:r w:rsidRPr="00997F58">
        <w:rPr>
          <w:color w:val="000000"/>
          <w:shd w:val="clear" w:color="auto" w:fill="FFFFFF"/>
        </w:rPr>
        <w:t xml:space="preserve">Dylan </w:t>
      </w:r>
      <w:proofErr w:type="spellStart"/>
      <w:r w:rsidRPr="00997F58">
        <w:rPr>
          <w:color w:val="000000"/>
          <w:shd w:val="clear" w:color="auto" w:fill="FFFFFF"/>
        </w:rPr>
        <w:t>Skurka</w:t>
      </w:r>
      <w:proofErr w:type="spellEnd"/>
      <w:r w:rsidRPr="00997F58">
        <w:rPr>
          <w:color w:val="000000"/>
          <w:shd w:val="clear" w:color="auto" w:fill="FFFFFF"/>
        </w:rPr>
        <w:t>. “</w:t>
      </w:r>
      <w:r w:rsidRPr="00997F58">
        <w:rPr>
          <w:color w:val="000000"/>
        </w:rPr>
        <w:t>Deciphering Psychedelic Subjectivity: A Transcendental Phenomenological Approach.”</w:t>
      </w:r>
      <w:r w:rsidRPr="00997F58">
        <w:rPr>
          <w:color w:val="000000"/>
          <w:shd w:val="clear" w:color="auto" w:fill="FFFFFF"/>
        </w:rPr>
        <w:t xml:space="preserve"> (online).</w:t>
      </w:r>
      <w:r>
        <w:rPr>
          <w:color w:val="000000"/>
          <w:shd w:val="clear" w:color="auto" w:fill="FFFFFF"/>
        </w:rPr>
        <w:t xml:space="preserve"> </w:t>
      </w:r>
    </w:p>
    <w:p w14:paraId="5B091781" w14:textId="07D4228D" w:rsidR="00FA6109" w:rsidRDefault="00FA6109" w:rsidP="00FA610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Parallel </w:t>
      </w:r>
      <w:r w:rsidRPr="003A27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Session 2-3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</w:t>
      </w:r>
      <w:r w:rsidR="00757E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 The Modes of Presentation.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2:45 pm- 3:45 pm</w:t>
      </w:r>
    </w:p>
    <w:p w14:paraId="51091296" w14:textId="77777777" w:rsidR="00FA6109" w:rsidRDefault="00FA6109" w:rsidP="00FA61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Yael Canetti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548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C548F7">
        <w:rPr>
          <w:rFonts w:ascii="Times New Roman" w:hAnsi="Times New Roman" w:cs="Times New Roman"/>
          <w:color w:val="000000"/>
          <w:sz w:val="24"/>
          <w:szCs w:val="24"/>
        </w:rPr>
        <w:t>Sacred Architectural Spaces as Saturated Phenomena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1763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1AF0E9" w14:textId="77777777" w:rsidR="00FA6109" w:rsidRDefault="00FA6109" w:rsidP="00FA61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0E79">
        <w:rPr>
          <w:rFonts w:ascii="Times New Roman" w:hAnsi="Times New Roman" w:cs="Times New Roman"/>
          <w:color w:val="000000"/>
          <w:sz w:val="24"/>
          <w:szCs w:val="24"/>
        </w:rPr>
        <w:t xml:space="preserve">Peter A. </w:t>
      </w:r>
      <w:proofErr w:type="spellStart"/>
      <w:r w:rsidRPr="00880E79">
        <w:rPr>
          <w:rFonts w:ascii="Times New Roman" w:hAnsi="Times New Roman" w:cs="Times New Roman"/>
          <w:color w:val="000000"/>
          <w:sz w:val="24"/>
          <w:szCs w:val="24"/>
        </w:rPr>
        <w:t>Antich</w:t>
      </w:r>
      <w:proofErr w:type="spellEnd"/>
      <w:r w:rsidRPr="00880E79">
        <w:rPr>
          <w:rFonts w:ascii="Times New Roman" w:hAnsi="Times New Roman" w:cs="Times New Roman"/>
          <w:color w:val="000000"/>
          <w:sz w:val="24"/>
          <w:szCs w:val="24"/>
        </w:rPr>
        <w:t xml:space="preserve">. “The Element as </w:t>
      </w:r>
      <w:proofErr w:type="gramStart"/>
      <w:r w:rsidRPr="00880E79">
        <w:rPr>
          <w:rFonts w:ascii="Times New Roman" w:hAnsi="Times New Roman" w:cs="Times New Roman"/>
          <w:color w:val="000000"/>
          <w:sz w:val="24"/>
          <w:szCs w:val="24"/>
        </w:rPr>
        <w:t>Non-Object</w:t>
      </w:r>
      <w:proofErr w:type="gramEnd"/>
      <w:r w:rsidRPr="00880E79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5DA4C3A5" w14:textId="178B683C" w:rsidR="00FA6109" w:rsidRDefault="00FA6109" w:rsidP="00FA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</w:pPr>
      <w:r w:rsidRPr="002F4276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Coffee Break</w:t>
      </w:r>
    </w:p>
    <w:p w14:paraId="71661B12" w14:textId="77777777" w:rsidR="00B1541C" w:rsidRPr="00FA6109" w:rsidRDefault="00B1541C" w:rsidP="00FA61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</w:pPr>
    </w:p>
    <w:p w14:paraId="0EDB8FC8" w14:textId="0A910BE4" w:rsidR="00DF65A0" w:rsidRPr="003A2701" w:rsidRDefault="00FA6109" w:rsidP="00DF65A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Session 2-4</w:t>
      </w:r>
      <w:r w:rsidR="00757E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Ontological Crossovers. </w:t>
      </w:r>
      <w:r w:rsidR="00B154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4:00 pm-5:30 pm</w:t>
      </w:r>
    </w:p>
    <w:p w14:paraId="7E2BFDDF" w14:textId="77777777" w:rsidR="00B1541C" w:rsidRPr="000F1CFE" w:rsidRDefault="00B1541C" w:rsidP="00B1541C">
      <w:pPr>
        <w:pStyle w:val="NormalWeb"/>
        <w:spacing w:before="0" w:beforeAutospacing="0" w:after="0" w:afterAutospacing="0"/>
        <w:rPr>
          <w:color w:val="000000"/>
        </w:rPr>
      </w:pPr>
      <w:r w:rsidRPr="00880E79">
        <w:rPr>
          <w:color w:val="000000"/>
        </w:rPr>
        <w:t>Charles A. Gillespie</w:t>
      </w:r>
      <w:r>
        <w:rPr>
          <w:color w:val="000000"/>
        </w:rPr>
        <w:t>.</w:t>
      </w:r>
      <w:r w:rsidRPr="00880E79">
        <w:rPr>
          <w:color w:val="000000"/>
        </w:rPr>
        <w:t xml:space="preserve"> </w:t>
      </w:r>
      <w:r>
        <w:rPr>
          <w:color w:val="000000"/>
        </w:rPr>
        <w:t>“</w:t>
      </w:r>
      <w:r w:rsidRPr="00880E79">
        <w:rPr>
          <w:color w:val="000000"/>
        </w:rPr>
        <w:t xml:space="preserve">Phenomenological Closeness: Performative Relationality in Quantum </w:t>
      </w:r>
      <w:r w:rsidRPr="000F1CFE">
        <w:rPr>
          <w:color w:val="000000"/>
        </w:rPr>
        <w:t>Systems and Religious Experience” [Plenary]</w:t>
      </w:r>
    </w:p>
    <w:p w14:paraId="42A2EA45" w14:textId="77777777" w:rsidR="00E72D27" w:rsidRPr="000F1CFE" w:rsidRDefault="00E72D27" w:rsidP="00BD0A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239891E" w14:textId="422701EE" w:rsidR="00A92F42" w:rsidRDefault="00916F27" w:rsidP="00BD0A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F1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Ian McLaughlin</w:t>
      </w:r>
      <w:r w:rsidR="00401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1185" w:rsidRPr="00401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(he/they)</w:t>
      </w:r>
      <w:r w:rsidR="004011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0F1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Start"/>
      <w:r w:rsidR="000F1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proofErr w:type="gramEnd"/>
      <w:r w:rsidRPr="000F1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Deriving the Spiritual from the Material: A Speculatively Realist Perspective.</w:t>
      </w:r>
      <w:r w:rsidR="000F1C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</w:p>
    <w:p w14:paraId="4E0FA854" w14:textId="77777777" w:rsidR="00B1541C" w:rsidRDefault="00B1541C" w:rsidP="00BD0AF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E799715" w14:textId="77777777" w:rsidR="00B1541C" w:rsidRDefault="00B1541C" w:rsidP="00B154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</w:pPr>
      <w:r w:rsidRPr="002F4276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  <w:t>Coffee Break</w:t>
      </w:r>
    </w:p>
    <w:p w14:paraId="4FAA5769" w14:textId="77777777" w:rsidR="00B1541C" w:rsidRDefault="00B1541C" w:rsidP="00B154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</w:rPr>
      </w:pPr>
    </w:p>
    <w:p w14:paraId="54E8322E" w14:textId="3B2CB9FA" w:rsidR="00B1541C" w:rsidRPr="003A2701" w:rsidRDefault="00B1541C" w:rsidP="00B1541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Parallel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Session 2-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5-A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Pr="003A27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Ontological Pluralism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pm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6:45 PM</w:t>
      </w:r>
    </w:p>
    <w:p w14:paraId="5FCAF52C" w14:textId="77777777" w:rsidR="00B1541C" w:rsidRDefault="00B1541C" w:rsidP="00B154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 </w:t>
      </w:r>
      <w:proofErr w:type="spellStart"/>
      <w:r w:rsidRPr="003D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Borrett</w:t>
      </w:r>
      <w:proofErr w:type="spellEnd"/>
      <w:r w:rsidRPr="003D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“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eality of the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nvisible in the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henomenology of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eligious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xperience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cientifically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D3FDF">
        <w:rPr>
          <w:rFonts w:ascii="Times New Roman" w:hAnsi="Times New Roman" w:cs="Times New Roman"/>
          <w:bCs/>
          <w:sz w:val="24"/>
          <w:szCs w:val="24"/>
        </w:rPr>
        <w:t xml:space="preserve">enable”  </w:t>
      </w:r>
    </w:p>
    <w:p w14:paraId="0DB59ABC" w14:textId="77777777" w:rsidR="00A92F42" w:rsidRDefault="00A92F42" w:rsidP="00DF65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43B77D" w14:textId="759B006C" w:rsidR="00A92F42" w:rsidRDefault="00A92F42" w:rsidP="00A92F42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E79">
        <w:rPr>
          <w:rFonts w:ascii="Times New Roman" w:hAnsi="Times New Roman" w:cs="Times New Roman"/>
          <w:sz w:val="24"/>
          <w:szCs w:val="24"/>
        </w:rPr>
        <w:t>Bill Adams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80E79">
        <w:rPr>
          <w:rFonts w:ascii="Times New Roman" w:hAnsi="Times New Roman" w:cs="Times New Roman"/>
          <w:color w:val="000000"/>
          <w:sz w:val="24"/>
          <w:szCs w:val="24"/>
        </w:rPr>
        <w:t>Naturalistic Nondual Nothingness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F4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2ABFA2" w14:textId="74E75D70" w:rsidR="00B1541C" w:rsidRPr="003A2701" w:rsidRDefault="00B1541C" w:rsidP="00B1541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Parallel Session 2-5-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Word and Interpretation.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5:45 pm – 6:45 </w:t>
      </w:r>
      <w:r w:rsidR="00845B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pm</w:t>
      </w:r>
    </w:p>
    <w:p w14:paraId="248DE09F" w14:textId="2EB52191" w:rsidR="00FB09DF" w:rsidRDefault="00FB09DF" w:rsidP="00FB09DF">
      <w:pPr>
        <w:pStyle w:val="NormalWeb"/>
        <w:spacing w:before="0" w:beforeAutospacing="0" w:after="60" w:afterAutospacing="0"/>
        <w:rPr>
          <w:color w:val="000000"/>
        </w:rPr>
      </w:pPr>
      <w:r w:rsidRPr="00880E79">
        <w:rPr>
          <w:color w:val="000000"/>
        </w:rPr>
        <w:t>Lawrence A. Whitney</w:t>
      </w:r>
      <w:r>
        <w:rPr>
          <w:color w:val="000000"/>
        </w:rPr>
        <w:t>. “</w:t>
      </w:r>
      <w:r w:rsidRPr="00880E79">
        <w:rPr>
          <w:color w:val="000000"/>
        </w:rPr>
        <w:t>Relations Are Real Non-Objects: Semiotics and Religious Experience in the Phenomenology of C.S. Peirce</w:t>
      </w:r>
      <w:r>
        <w:rPr>
          <w:color w:val="000000"/>
        </w:rPr>
        <w:t>”</w:t>
      </w:r>
    </w:p>
    <w:p w14:paraId="447AA4E5" w14:textId="77777777" w:rsidR="00646917" w:rsidRDefault="00646917" w:rsidP="005C2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8F4E7" w14:textId="7639F9D9" w:rsidR="00FB09DF" w:rsidRPr="00646917" w:rsidRDefault="00FB09DF" w:rsidP="00FB09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0E79">
        <w:rPr>
          <w:rFonts w:ascii="Times New Roman" w:hAnsi="Times New Roman" w:cs="Times New Roman"/>
          <w:color w:val="2C363A"/>
          <w:sz w:val="24"/>
          <w:szCs w:val="24"/>
        </w:rPr>
        <w:t xml:space="preserve">Samuel R. Underwood. </w:t>
      </w:r>
      <w:r>
        <w:rPr>
          <w:rFonts w:ascii="Times New Roman" w:hAnsi="Times New Roman" w:cs="Times New Roman"/>
          <w:color w:val="2C363A"/>
          <w:sz w:val="24"/>
          <w:szCs w:val="24"/>
        </w:rPr>
        <w:t>“</w:t>
      </w:r>
      <w:r w:rsidRPr="00913724">
        <w:rPr>
          <w:rFonts w:ascii="Times New Roman" w:hAnsi="Times New Roman" w:cs="Times New Roman"/>
          <w:sz w:val="24"/>
          <w:szCs w:val="24"/>
        </w:rPr>
        <w:t xml:space="preserve">From Experience to Action: </w:t>
      </w:r>
      <w:proofErr w:type="spellStart"/>
      <w:r w:rsidRPr="00913724">
        <w:rPr>
          <w:rFonts w:ascii="Times New Roman" w:hAnsi="Times New Roman" w:cs="Times New Roman"/>
          <w:sz w:val="24"/>
          <w:szCs w:val="24"/>
        </w:rPr>
        <w:t>Ricoeurian</w:t>
      </w:r>
      <w:proofErr w:type="spellEnd"/>
      <w:r w:rsidRPr="00913724">
        <w:rPr>
          <w:rFonts w:ascii="Times New Roman" w:hAnsi="Times New Roman" w:cs="Times New Roman"/>
          <w:sz w:val="24"/>
          <w:szCs w:val="24"/>
        </w:rPr>
        <w:t xml:space="preserve"> Reflections on the Phenomenology of Religious Experience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51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B0841" w14:textId="2E52CFEE" w:rsidR="003D3FDF" w:rsidRPr="00E72D27" w:rsidRDefault="003D3FDF" w:rsidP="003D3FD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2EDA1A10" w14:textId="05AD09EF" w:rsidR="000C594F" w:rsidRPr="00FB09DF" w:rsidRDefault="000C594F" w:rsidP="00FB09DF">
      <w:pPr>
        <w:jc w:val="center"/>
        <w:rPr>
          <w:rStyle w:val="Strong"/>
          <w:rFonts w:ascii="Times New Roman" w:hAnsi="Times New Roman" w:cs="Times New Roman"/>
          <w:b w:val="0"/>
          <w:bCs w:val="0"/>
          <w:i/>
          <w:iCs/>
          <w:color w:val="2C363A"/>
          <w:sz w:val="24"/>
          <w:szCs w:val="24"/>
          <w:shd w:val="clear" w:color="auto" w:fill="FFFFFF"/>
        </w:rPr>
      </w:pPr>
      <w:r w:rsidRPr="000C594F"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  <w:t>Conference Dinner</w:t>
      </w:r>
      <w:r w:rsidR="00646917"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  <w:t xml:space="preserve"> </w:t>
      </w:r>
      <w:r w:rsidR="00B1541C">
        <w:rPr>
          <w:rFonts w:ascii="Times New Roman" w:hAnsi="Times New Roman" w:cs="Times New Roman"/>
          <w:i/>
          <w:iCs/>
          <w:color w:val="2C363A"/>
          <w:sz w:val="24"/>
          <w:szCs w:val="24"/>
          <w:shd w:val="clear" w:color="auto" w:fill="FFFFFF"/>
        </w:rPr>
        <w:t>7:30 PM</w:t>
      </w:r>
    </w:p>
    <w:p w14:paraId="5E673009" w14:textId="77777777" w:rsidR="006B4136" w:rsidRPr="003D3FDF" w:rsidRDefault="006B4136" w:rsidP="003D3FDF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14:paraId="6AA43F42" w14:textId="0431C17B" w:rsidR="000C594F" w:rsidRDefault="00000000" w:rsidP="00290258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B1541C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Day 3 </w:t>
      </w:r>
      <w:r w:rsidR="000C594F" w:rsidRPr="00B1541C">
        <w:rPr>
          <w:rFonts w:ascii="Times New Roman" w:eastAsia="Aptos" w:hAnsi="Times New Roman" w:cs="Times New Roman"/>
          <w:color w:val="000000"/>
          <w:sz w:val="24"/>
          <w:szCs w:val="24"/>
        </w:rPr>
        <w:t>Wednesday Oct 30</w:t>
      </w:r>
      <w:r w:rsidR="00B1541C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. </w:t>
      </w:r>
      <w:r w:rsidRPr="00B1541C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</w:t>
      </w:r>
      <w:r w:rsidR="00845B9F" w:rsidRPr="00845B9F">
        <w:rPr>
          <w:rFonts w:ascii="Times New Roman" w:eastAsia="Aptos" w:hAnsi="Times New Roman" w:cs="Times New Roman"/>
          <w:b/>
          <w:bCs/>
          <w:color w:val="000000"/>
          <w:sz w:val="24"/>
          <w:szCs w:val="24"/>
        </w:rPr>
        <w:t>Non-Objects</w:t>
      </w:r>
      <w:r w:rsidR="00845B9F">
        <w:rPr>
          <w:rFonts w:ascii="Times New Roman" w:eastAsia="Aptos" w:hAnsi="Times New Roman" w:cs="Times New Roman"/>
          <w:b/>
          <w:bCs/>
          <w:color w:val="000000"/>
          <w:sz w:val="24"/>
          <w:szCs w:val="24"/>
        </w:rPr>
        <w:t xml:space="preserve"> and Perception</w:t>
      </w:r>
    </w:p>
    <w:p w14:paraId="193C12E2" w14:textId="77777777" w:rsidR="00B1541C" w:rsidRDefault="00B1541C" w:rsidP="00290258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14:paraId="4C2DCAE3" w14:textId="46D4E33A" w:rsidR="00EF15E2" w:rsidRDefault="00EF15E2" w:rsidP="00845B9F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5B9F">
        <w:rPr>
          <w:rFonts w:ascii="Times New Roman" w:eastAsia="Times New Roman" w:hAnsi="Times New Roman" w:cs="Times New Roman"/>
          <w:i/>
          <w:iCs/>
          <w:sz w:val="24"/>
          <w:szCs w:val="24"/>
        </w:rPr>
        <w:t>Breakfast on-site 8 am-9 am</w:t>
      </w:r>
    </w:p>
    <w:p w14:paraId="0BBA2B21" w14:textId="62A65F43" w:rsidR="00845B9F" w:rsidRPr="006D4BEA" w:rsidRDefault="00845B9F" w:rsidP="00845B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</w:t>
      </w:r>
      <w:r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Transcendencies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9:00 am- 11:00 am</w:t>
      </w:r>
    </w:p>
    <w:p w14:paraId="515AFCA1" w14:textId="2F455073" w:rsidR="00324FB3" w:rsidRDefault="00324FB3" w:rsidP="003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B9F">
        <w:rPr>
          <w:rFonts w:ascii="Times New Roman" w:eastAsia="Times New Roman" w:hAnsi="Times New Roman" w:cs="Times New Roman"/>
          <w:sz w:val="24"/>
          <w:szCs w:val="24"/>
        </w:rPr>
        <w:t>Kengo</w:t>
      </w:r>
      <w:proofErr w:type="spellEnd"/>
      <w:r w:rsidRPr="00845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5B9F">
        <w:rPr>
          <w:rFonts w:ascii="Times New Roman" w:eastAsia="Times New Roman" w:hAnsi="Times New Roman" w:cs="Times New Roman"/>
          <w:sz w:val="24"/>
          <w:szCs w:val="24"/>
        </w:rPr>
        <w:t>Miazono</w:t>
      </w:r>
      <w:proofErr w:type="spellEnd"/>
      <w:r w:rsidRPr="00845B9F">
        <w:rPr>
          <w:rFonts w:ascii="Times New Roman" w:eastAsia="Times New Roman" w:hAnsi="Times New Roman" w:cs="Times New Roman"/>
          <w:sz w:val="24"/>
          <w:szCs w:val="24"/>
        </w:rPr>
        <w:t xml:space="preserve">. “Non-Sensory Religious Experience” (online) (13 hours ahead of </w:t>
      </w:r>
      <w:proofErr w:type="spellStart"/>
      <w:r w:rsidRPr="00845B9F">
        <w:rPr>
          <w:rFonts w:ascii="Times New Roman" w:eastAsia="Times New Roman" w:hAnsi="Times New Roman" w:cs="Times New Roman"/>
          <w:sz w:val="24"/>
          <w:szCs w:val="24"/>
        </w:rPr>
        <w:t>Pittsbrgh</w:t>
      </w:r>
      <w:proofErr w:type="spellEnd"/>
      <w:r w:rsidRPr="00845B9F">
        <w:rPr>
          <w:rFonts w:ascii="Times New Roman" w:eastAsia="Times New Roman" w:hAnsi="Times New Roman" w:cs="Times New Roman"/>
          <w:sz w:val="24"/>
          <w:szCs w:val="24"/>
        </w:rPr>
        <w:t>). -</w:t>
      </w:r>
      <w:r>
        <w:rPr>
          <w:rFonts w:ascii="Times New Roman" w:eastAsia="Times New Roman" w:hAnsi="Times New Roman" w:cs="Times New Roman"/>
          <w:sz w:val="24"/>
          <w:szCs w:val="24"/>
        </w:rPr>
        <w:t>4:15</w:t>
      </w:r>
      <w:r w:rsidR="00306FC9">
        <w:rPr>
          <w:rFonts w:ascii="Times New Roman" w:eastAsia="Times New Roman" w:hAnsi="Times New Roman" w:cs="Times New Roman"/>
          <w:sz w:val="24"/>
          <w:szCs w:val="24"/>
        </w:rPr>
        <w:t xml:space="preserve"> [plenary]</w:t>
      </w:r>
      <w:r w:rsidR="001B0D91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</w:p>
    <w:p w14:paraId="259EDDFB" w14:textId="67610AAA" w:rsidR="001F481B" w:rsidRDefault="001F481B" w:rsidP="001F481B">
      <w:pPr>
        <w:pStyle w:val="NormalWeb"/>
      </w:pPr>
      <w:r w:rsidRPr="00880E79">
        <w:rPr>
          <w:color w:val="000000"/>
          <w:shd w:val="clear" w:color="auto" w:fill="FFFFFF"/>
        </w:rPr>
        <w:t>Zahra Rashid. “</w:t>
      </w:r>
      <w:proofErr w:type="spellStart"/>
      <w:r w:rsidRPr="00880E79">
        <w:t>Rūmi</w:t>
      </w:r>
      <w:proofErr w:type="spellEnd"/>
      <w:r w:rsidRPr="00880E79">
        <w:t>̄ on Absence: A Sufi Phenomenology of Non-Objects” (online)</w:t>
      </w:r>
    </w:p>
    <w:p w14:paraId="5EF4E560" w14:textId="77777777" w:rsidR="001F481B" w:rsidRDefault="001F481B" w:rsidP="001F481B">
      <w:pPr>
        <w:jc w:val="both"/>
        <w:rPr>
          <w:rFonts w:ascii="Times New Roman" w:hAnsi="Times New Roman" w:cs="Times New Roman"/>
          <w:sz w:val="24"/>
          <w:szCs w:val="24"/>
        </w:rPr>
      </w:pPr>
      <w:r w:rsidRPr="0088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Victoria </w:t>
      </w:r>
      <w:proofErr w:type="spellStart"/>
      <w:r w:rsidRPr="0088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Yakusha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80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880E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80E79">
        <w:rPr>
          <w:rFonts w:ascii="Times New Roman" w:hAnsi="Times New Roman" w:cs="Times New Roman"/>
          <w:sz w:val="24"/>
          <w:szCs w:val="24"/>
        </w:rPr>
        <w:t xml:space="preserve">nd of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80E79">
        <w:rPr>
          <w:rFonts w:ascii="Times New Roman" w:hAnsi="Times New Roman" w:cs="Times New Roman"/>
          <w:sz w:val="24"/>
          <w:szCs w:val="24"/>
        </w:rPr>
        <w:t xml:space="preserve">eign of the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80E79">
        <w:rPr>
          <w:rFonts w:ascii="Times New Roman" w:hAnsi="Times New Roman" w:cs="Times New Roman"/>
          <w:sz w:val="24"/>
          <w:szCs w:val="24"/>
        </w:rPr>
        <w:t xml:space="preserve">bject and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0E79">
        <w:rPr>
          <w:rFonts w:ascii="Times New Roman" w:hAnsi="Times New Roman" w:cs="Times New Roman"/>
          <w:sz w:val="24"/>
          <w:szCs w:val="24"/>
        </w:rPr>
        <w:t>nterpretation</w:t>
      </w:r>
      <w:r>
        <w:rPr>
          <w:rFonts w:ascii="Times New Roman" w:hAnsi="Times New Roman" w:cs="Times New Roman"/>
          <w:sz w:val="24"/>
          <w:szCs w:val="24"/>
        </w:rPr>
        <w:t>” (online)</w:t>
      </w:r>
    </w:p>
    <w:p w14:paraId="0CF6AA25" w14:textId="53B49313" w:rsidR="001F481B" w:rsidRPr="001F481B" w:rsidRDefault="001F481B" w:rsidP="001F481B">
      <w:pPr>
        <w:pStyle w:val="NormalWeb"/>
        <w:jc w:val="center"/>
        <w:rPr>
          <w:i/>
          <w:iCs/>
        </w:rPr>
      </w:pPr>
      <w:r w:rsidRPr="001F481B">
        <w:rPr>
          <w:i/>
          <w:iCs/>
        </w:rPr>
        <w:t xml:space="preserve"> </w:t>
      </w:r>
      <w:r w:rsidRPr="00A723C1">
        <w:rPr>
          <w:i/>
          <w:iCs/>
        </w:rPr>
        <w:t>Coffee Brea</w:t>
      </w:r>
      <w:r>
        <w:rPr>
          <w:i/>
          <w:iCs/>
        </w:rPr>
        <w:t>k</w:t>
      </w:r>
    </w:p>
    <w:p w14:paraId="055E7A97" w14:textId="4A7B0D69" w:rsidR="00845B9F" w:rsidRPr="006D4BEA" w:rsidRDefault="00845B9F" w:rsidP="00845B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Session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Fulfilment, Intuition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11:15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am- 1</w:t>
      </w:r>
      <w:r w:rsidR="00757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57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am</w:t>
      </w:r>
    </w:p>
    <w:p w14:paraId="2DEA7298" w14:textId="77777777" w:rsidR="00845B9F" w:rsidRDefault="00845B9F" w:rsidP="00845B9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D3FDF">
        <w:rPr>
          <w:rFonts w:ascii="Times New Roman" w:hAnsi="Times New Roman" w:cs="Times New Roman"/>
          <w:sz w:val="24"/>
          <w:szCs w:val="24"/>
        </w:rPr>
        <w:t xml:space="preserve">Giulio </w:t>
      </w:r>
      <w:proofErr w:type="spellStart"/>
      <w:r w:rsidRPr="003D3FDF">
        <w:rPr>
          <w:rFonts w:ascii="Times New Roman" w:hAnsi="Times New Roman" w:cs="Times New Roman"/>
          <w:sz w:val="24"/>
          <w:szCs w:val="24"/>
        </w:rPr>
        <w:t>Marchegiani</w:t>
      </w:r>
      <w:proofErr w:type="spellEnd"/>
      <w:r w:rsidRPr="003D3FDF">
        <w:rPr>
          <w:rFonts w:ascii="Times New Roman" w:hAnsi="Times New Roman" w:cs="Times New Roman"/>
          <w:sz w:val="24"/>
          <w:szCs w:val="24"/>
        </w:rPr>
        <w:t>. “</w:t>
      </w:r>
      <w:r w:rsidRPr="003D3FDF">
        <w:rPr>
          <w:rFonts w:ascii="Times New Roman" w:hAnsi="Times New Roman" w:cs="Times New Roman"/>
          <w:sz w:val="24"/>
          <w:szCs w:val="24"/>
          <w:lang w:val="en-GB"/>
        </w:rPr>
        <w:t>On the Experience of the Non-Experienceable: Perspectives from a Phenomenological Epistemology and Ontology” (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3D3FDF">
        <w:rPr>
          <w:rFonts w:ascii="Times New Roman" w:hAnsi="Times New Roman" w:cs="Times New Roman"/>
          <w:sz w:val="24"/>
          <w:szCs w:val="24"/>
          <w:lang w:val="en-GB"/>
        </w:rPr>
        <w:t>nline)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1C2DECC" w14:textId="77777777" w:rsidR="00845B9F" w:rsidRPr="0017633D" w:rsidRDefault="00845B9F" w:rsidP="00845B9F">
      <w:pPr>
        <w:rPr>
          <w:rFonts w:ascii="Times New Roman" w:hAnsi="Times New Roman" w:cs="Times New Roman"/>
          <w:sz w:val="24"/>
          <w:szCs w:val="24"/>
        </w:rPr>
      </w:pPr>
      <w:r w:rsidRPr="00880E79">
        <w:rPr>
          <w:rFonts w:ascii="Times New Roman" w:hAnsi="Times New Roman" w:cs="Times New Roman"/>
          <w:sz w:val="24"/>
          <w:szCs w:val="24"/>
        </w:rPr>
        <w:t>Mark Legg. “</w:t>
      </w:r>
      <w:r w:rsidRPr="00880E79">
        <w:rPr>
          <w:rFonts w:ascii="Times New Roman" w:eastAsia="Times New Roman" w:hAnsi="Times New Roman" w:cs="Times New Roman"/>
          <w:sz w:val="24"/>
          <w:szCs w:val="24"/>
        </w:rPr>
        <w:t>The Phenomenology of Wonder: An Existential, Feeling of Being”</w:t>
      </w:r>
      <w:r w:rsidRPr="00880E79">
        <w:rPr>
          <w:rFonts w:ascii="Times New Roman" w:hAnsi="Times New Roman" w:cs="Times New Roman"/>
          <w:sz w:val="24"/>
          <w:szCs w:val="24"/>
        </w:rPr>
        <w:t xml:space="preserve"> (online)</w:t>
      </w:r>
    </w:p>
    <w:p w14:paraId="212198A1" w14:textId="52752E05" w:rsidR="00845B9F" w:rsidRPr="0017633D" w:rsidRDefault="00845B9F" w:rsidP="00845B9F">
      <w:pPr>
        <w:pStyle w:val="NormalWeb"/>
        <w:shd w:val="clear" w:color="auto" w:fill="FFFFFF"/>
        <w:rPr>
          <w:b/>
          <w:bCs/>
        </w:rPr>
      </w:pPr>
      <w:r>
        <w:rPr>
          <w:color w:val="000000"/>
          <w:shd w:val="clear" w:color="auto" w:fill="FFFFFF"/>
        </w:rPr>
        <w:t>J</w:t>
      </w:r>
      <w:r w:rsidRPr="00880E79">
        <w:rPr>
          <w:color w:val="000000"/>
          <w:shd w:val="clear" w:color="auto" w:fill="FFFFFF"/>
        </w:rPr>
        <w:t xml:space="preserve">ustin </w:t>
      </w:r>
      <w:r w:rsidR="00401185">
        <w:rPr>
          <w:color w:val="000000"/>
          <w:shd w:val="clear" w:color="auto" w:fill="FFFFFF"/>
        </w:rPr>
        <w:t>Pearl</w:t>
      </w:r>
      <w:r w:rsidRPr="00880E79">
        <w:rPr>
          <w:color w:val="000000"/>
          <w:shd w:val="clear" w:color="auto" w:fill="FFFFFF"/>
        </w:rPr>
        <w:t>. “</w:t>
      </w:r>
      <w:r w:rsidRPr="00880E79">
        <w:t xml:space="preserve">Intuitive Saturation and the </w:t>
      </w:r>
      <w:proofErr w:type="spellStart"/>
      <w:r w:rsidRPr="00880E79">
        <w:t>Affect</w:t>
      </w:r>
      <w:proofErr w:type="spellEnd"/>
      <w:r w:rsidRPr="00880E79">
        <w:t xml:space="preserve"> of Horror”</w:t>
      </w:r>
      <w:r w:rsidRPr="00880E79">
        <w:rPr>
          <w:b/>
          <w:bCs/>
        </w:rPr>
        <w:t xml:space="preserve"> </w:t>
      </w:r>
    </w:p>
    <w:p w14:paraId="0E7A3272" w14:textId="688257A3" w:rsidR="00845B9F" w:rsidRPr="00C548F7" w:rsidRDefault="00845B9F" w:rsidP="00845B9F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Lunch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12:45</w:t>
      </w:r>
      <w:r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>pm -2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F57740">
        <w:rPr>
          <w:rFonts w:ascii="Times New Roman" w:eastAsia="Times New Roman" w:hAnsi="Times New Roman" w:cs="Times New Roman"/>
          <w:i/>
          <w:iCs/>
          <w:sz w:val="24"/>
          <w:szCs w:val="24"/>
        </w:rPr>
        <w:t>0 pm</w:t>
      </w:r>
    </w:p>
    <w:p w14:paraId="367AADCC" w14:textId="495AA65D" w:rsidR="00845B9F" w:rsidRDefault="00845B9F" w:rsidP="00845B9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Session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</w:t>
      </w:r>
      <w:r w:rsidR="00B31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D4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Interiority and Flesh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2:00 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m- </w:t>
      </w:r>
      <w:r w:rsidR="0044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40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</w:p>
    <w:p w14:paraId="4361342C" w14:textId="0B165FF4" w:rsidR="00845B9F" w:rsidRPr="001F481B" w:rsidRDefault="00845B9F" w:rsidP="00845B9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80E79">
        <w:rPr>
          <w:rFonts w:ascii="Times New Roman" w:hAnsi="Times New Roman" w:cs="Times New Roman"/>
          <w:sz w:val="24"/>
          <w:szCs w:val="24"/>
        </w:rPr>
        <w:t xml:space="preserve">imon Cunningham.  “The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80E79">
        <w:rPr>
          <w:rFonts w:ascii="Times New Roman" w:hAnsi="Times New Roman" w:cs="Times New Roman"/>
          <w:sz w:val="24"/>
          <w:szCs w:val="24"/>
        </w:rPr>
        <w:t xml:space="preserve">rush of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80E79">
        <w:rPr>
          <w:rFonts w:ascii="Times New Roman" w:hAnsi="Times New Roman" w:cs="Times New Roman"/>
          <w:sz w:val="24"/>
          <w:szCs w:val="24"/>
        </w:rPr>
        <w:t xml:space="preserve">ife’s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80E79">
        <w:rPr>
          <w:rFonts w:ascii="Times New Roman" w:hAnsi="Times New Roman" w:cs="Times New Roman"/>
          <w:sz w:val="24"/>
          <w:szCs w:val="24"/>
        </w:rPr>
        <w:t xml:space="preserve">assion: Michel Henry’s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0E79">
        <w:rPr>
          <w:rFonts w:ascii="Times New Roman" w:hAnsi="Times New Roman" w:cs="Times New Roman"/>
          <w:sz w:val="24"/>
          <w:szCs w:val="24"/>
        </w:rPr>
        <w:t xml:space="preserve">nteriority as 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80E79">
        <w:rPr>
          <w:rFonts w:ascii="Times New Roman" w:hAnsi="Times New Roman" w:cs="Times New Roman"/>
          <w:sz w:val="24"/>
          <w:szCs w:val="24"/>
        </w:rPr>
        <w:t xml:space="preserve">limpse into the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80E79">
        <w:rPr>
          <w:rFonts w:ascii="Times New Roman" w:hAnsi="Times New Roman" w:cs="Times New Roman"/>
          <w:sz w:val="24"/>
          <w:szCs w:val="24"/>
        </w:rPr>
        <w:t xml:space="preserve">ature of God” </w:t>
      </w:r>
    </w:p>
    <w:p w14:paraId="65CA7F32" w14:textId="1614795F" w:rsidR="00470C4A" w:rsidRDefault="00470C4A" w:rsidP="00470C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Olga </w:t>
      </w:r>
      <w:proofErr w:type="spellStart"/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Louchakova</w:t>
      </w:r>
      <w:proofErr w:type="spellEnd"/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-Schwartz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"Not Objects but Relationships: Resources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Pr="00C548F7">
        <w:rPr>
          <w:rFonts w:ascii="Times New Roman" w:eastAsia="Times New Roman" w:hAnsi="Times New Roman" w:cs="Times New Roman"/>
          <w:color w:val="222222"/>
          <w:sz w:val="24"/>
          <w:szCs w:val="24"/>
        </w:rPr>
        <w:t>rom Categorial Intuition"</w:t>
      </w:r>
      <w:r w:rsidR="00845B9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[Plenary]</w:t>
      </w:r>
    </w:p>
    <w:p w14:paraId="29DC6E5D" w14:textId="77777777" w:rsidR="00845B9F" w:rsidRPr="00987350" w:rsidRDefault="00845B9F" w:rsidP="00470C4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3C189B" w14:textId="5252CE1D" w:rsidR="00656443" w:rsidRDefault="00656443" w:rsidP="00656443">
      <w:pPr>
        <w:jc w:val="center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ascii="Times New Roman" w:hAnsi="Times New Roman" w:cs="Times New Roman"/>
          <w:color w:val="2C363A"/>
          <w:sz w:val="24"/>
          <w:szCs w:val="24"/>
        </w:rPr>
        <w:t>Closing:  Future Plans</w:t>
      </w:r>
      <w:r w:rsidR="00845B9F">
        <w:rPr>
          <w:rFonts w:ascii="Times New Roman" w:hAnsi="Times New Roman" w:cs="Times New Roman"/>
          <w:color w:val="2C363A"/>
          <w:sz w:val="24"/>
          <w:szCs w:val="24"/>
        </w:rPr>
        <w:t>, Getting Involved</w:t>
      </w:r>
    </w:p>
    <w:p w14:paraId="25CF8F68" w14:textId="7E5BFDA5" w:rsidR="00845B9F" w:rsidRDefault="00845B9F" w:rsidP="00656443">
      <w:pPr>
        <w:jc w:val="center"/>
        <w:rPr>
          <w:rFonts w:ascii="Times New Roman" w:hAnsi="Times New Roman" w:cs="Times New Roman"/>
          <w:color w:val="2C363A"/>
          <w:sz w:val="24"/>
          <w:szCs w:val="24"/>
        </w:rPr>
      </w:pPr>
      <w:r>
        <w:rPr>
          <w:rFonts w:ascii="Times New Roman" w:hAnsi="Times New Roman" w:cs="Times New Roman"/>
          <w:color w:val="2C363A"/>
          <w:sz w:val="24"/>
          <w:szCs w:val="24"/>
        </w:rPr>
        <w:t>Board Member c</w:t>
      </w:r>
      <w:r w:rsidR="00B31CD9">
        <w:rPr>
          <w:rFonts w:ascii="Times New Roman" w:hAnsi="Times New Roman" w:cs="Times New Roman"/>
          <w:color w:val="2C363A"/>
          <w:sz w:val="24"/>
          <w:szCs w:val="24"/>
        </w:rPr>
        <w:t>ontest</w:t>
      </w:r>
      <w:r>
        <w:rPr>
          <w:rFonts w:ascii="Times New Roman" w:hAnsi="Times New Roman" w:cs="Times New Roman"/>
          <w:color w:val="2C363A"/>
          <w:sz w:val="24"/>
          <w:szCs w:val="24"/>
        </w:rPr>
        <w:t xml:space="preserve">, APA groups </w:t>
      </w:r>
      <w:r w:rsidR="00B31CD9">
        <w:rPr>
          <w:rFonts w:ascii="Times New Roman" w:hAnsi="Times New Roman" w:cs="Times New Roman"/>
          <w:color w:val="2C363A"/>
          <w:sz w:val="24"/>
          <w:szCs w:val="24"/>
        </w:rPr>
        <w:t>chairing, research and grants development, book series, open access, media. Are we getting paradigmatic, or not yet?</w:t>
      </w:r>
    </w:p>
    <w:p w14:paraId="42DE3077" w14:textId="77777777" w:rsidR="00845B9F" w:rsidRDefault="00845B9F" w:rsidP="00656443">
      <w:pPr>
        <w:jc w:val="center"/>
        <w:rPr>
          <w:rFonts w:ascii="Times New Roman" w:hAnsi="Times New Roman" w:cs="Times New Roman"/>
          <w:color w:val="2C363A"/>
          <w:sz w:val="24"/>
          <w:szCs w:val="24"/>
        </w:rPr>
      </w:pPr>
    </w:p>
    <w:p w14:paraId="5B0D5E7D" w14:textId="52680517" w:rsidR="00845B9F" w:rsidRPr="00880E79" w:rsidRDefault="00845B9F" w:rsidP="00845B9F">
      <w:pPr>
        <w:rPr>
          <w:rFonts w:ascii="Times New Roman" w:hAnsi="Times New Roman" w:cs="Times New Roman"/>
          <w:color w:val="2C363A"/>
          <w:sz w:val="24"/>
          <w:szCs w:val="24"/>
        </w:rPr>
      </w:pPr>
    </w:p>
    <w:p w14:paraId="2649F33D" w14:textId="09C46426" w:rsidR="006166BA" w:rsidRPr="00880E79" w:rsidRDefault="006166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C6E3F1" w14:textId="77777777" w:rsidR="00BB12A9" w:rsidRDefault="00BB12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CB0C7B" w14:textId="54023695" w:rsidR="00BB12A9" w:rsidRDefault="00BB12A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B12A9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2A81" w14:textId="77777777" w:rsidR="00865B41" w:rsidRDefault="00865B41" w:rsidP="00BF77CB">
      <w:pPr>
        <w:spacing w:after="0" w:line="240" w:lineRule="auto"/>
      </w:pPr>
      <w:r>
        <w:separator/>
      </w:r>
    </w:p>
  </w:endnote>
  <w:endnote w:type="continuationSeparator" w:id="0">
    <w:p w14:paraId="3B36A252" w14:textId="77777777" w:rsidR="00865B41" w:rsidRDefault="00865B41" w:rsidP="00BF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xicon No1 A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0E165" w14:textId="77777777" w:rsidR="00865B41" w:rsidRDefault="00865B41" w:rsidP="00BF77CB">
      <w:pPr>
        <w:spacing w:after="0" w:line="240" w:lineRule="auto"/>
      </w:pPr>
      <w:r>
        <w:separator/>
      </w:r>
    </w:p>
  </w:footnote>
  <w:footnote w:type="continuationSeparator" w:id="0">
    <w:p w14:paraId="56301A33" w14:textId="77777777" w:rsidR="00865B41" w:rsidRDefault="00865B41" w:rsidP="00BF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01456932"/>
      <w:docPartObj>
        <w:docPartGallery w:val="Page Numbers (Top of Page)"/>
        <w:docPartUnique/>
      </w:docPartObj>
    </w:sdtPr>
    <w:sdtContent>
      <w:p w14:paraId="59D480F1" w14:textId="2EB39D4A" w:rsidR="000C594F" w:rsidRDefault="000C594F" w:rsidP="000252C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6A0F2A" w14:textId="77777777" w:rsidR="000C594F" w:rsidRDefault="000C594F" w:rsidP="000C59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38413091"/>
      <w:docPartObj>
        <w:docPartGallery w:val="Page Numbers (Top of Page)"/>
        <w:docPartUnique/>
      </w:docPartObj>
    </w:sdtPr>
    <w:sdtContent>
      <w:p w14:paraId="46E4A538" w14:textId="47B44DB5" w:rsidR="000C594F" w:rsidRDefault="000C594F" w:rsidP="000252C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1B42F7" w14:textId="77777777" w:rsidR="000C594F" w:rsidRDefault="000C594F" w:rsidP="000C594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94"/>
    <w:rsid w:val="00011AB5"/>
    <w:rsid w:val="000A3616"/>
    <w:rsid w:val="000A3C12"/>
    <w:rsid w:val="000C594F"/>
    <w:rsid w:val="000F1CFE"/>
    <w:rsid w:val="001551DF"/>
    <w:rsid w:val="0017633D"/>
    <w:rsid w:val="001B0D91"/>
    <w:rsid w:val="001B4A71"/>
    <w:rsid w:val="001F481B"/>
    <w:rsid w:val="00214D6A"/>
    <w:rsid w:val="002377B1"/>
    <w:rsid w:val="00290258"/>
    <w:rsid w:val="00291D6B"/>
    <w:rsid w:val="002B5A13"/>
    <w:rsid w:val="002F4276"/>
    <w:rsid w:val="00306FC9"/>
    <w:rsid w:val="00324FB3"/>
    <w:rsid w:val="003A2701"/>
    <w:rsid w:val="003B65E6"/>
    <w:rsid w:val="003D3FDF"/>
    <w:rsid w:val="003D661F"/>
    <w:rsid w:val="003E6009"/>
    <w:rsid w:val="00401185"/>
    <w:rsid w:val="0040521C"/>
    <w:rsid w:val="00440189"/>
    <w:rsid w:val="0044541E"/>
    <w:rsid w:val="00470C4A"/>
    <w:rsid w:val="004859E9"/>
    <w:rsid w:val="0051761E"/>
    <w:rsid w:val="0054149F"/>
    <w:rsid w:val="0056773E"/>
    <w:rsid w:val="005B0296"/>
    <w:rsid w:val="005B38C9"/>
    <w:rsid w:val="005C2E11"/>
    <w:rsid w:val="005C5A7A"/>
    <w:rsid w:val="006166BA"/>
    <w:rsid w:val="00646917"/>
    <w:rsid w:val="00654CB1"/>
    <w:rsid w:val="00656443"/>
    <w:rsid w:val="006B4136"/>
    <w:rsid w:val="006D4BEA"/>
    <w:rsid w:val="00757E7C"/>
    <w:rsid w:val="00795147"/>
    <w:rsid w:val="007A1517"/>
    <w:rsid w:val="00812D37"/>
    <w:rsid w:val="00827A18"/>
    <w:rsid w:val="00845B9F"/>
    <w:rsid w:val="00865B41"/>
    <w:rsid w:val="00880E79"/>
    <w:rsid w:val="00884DA3"/>
    <w:rsid w:val="00913724"/>
    <w:rsid w:val="00916F27"/>
    <w:rsid w:val="00967352"/>
    <w:rsid w:val="0098716A"/>
    <w:rsid w:val="00987350"/>
    <w:rsid w:val="00996B9B"/>
    <w:rsid w:val="00997F58"/>
    <w:rsid w:val="00A144D8"/>
    <w:rsid w:val="00A5412D"/>
    <w:rsid w:val="00A617BA"/>
    <w:rsid w:val="00A62F1E"/>
    <w:rsid w:val="00A723C1"/>
    <w:rsid w:val="00A84148"/>
    <w:rsid w:val="00A8574E"/>
    <w:rsid w:val="00A92F42"/>
    <w:rsid w:val="00AE3539"/>
    <w:rsid w:val="00AF4A58"/>
    <w:rsid w:val="00B1541C"/>
    <w:rsid w:val="00B31CD9"/>
    <w:rsid w:val="00B8578C"/>
    <w:rsid w:val="00BB12A9"/>
    <w:rsid w:val="00BD0AFD"/>
    <w:rsid w:val="00BF77CB"/>
    <w:rsid w:val="00C301B0"/>
    <w:rsid w:val="00C548F7"/>
    <w:rsid w:val="00C74501"/>
    <w:rsid w:val="00D07205"/>
    <w:rsid w:val="00D23D78"/>
    <w:rsid w:val="00D26AC7"/>
    <w:rsid w:val="00D35894"/>
    <w:rsid w:val="00D36D97"/>
    <w:rsid w:val="00DF65A0"/>
    <w:rsid w:val="00E13159"/>
    <w:rsid w:val="00E72D27"/>
    <w:rsid w:val="00EA4647"/>
    <w:rsid w:val="00EF15E2"/>
    <w:rsid w:val="00F44EF8"/>
    <w:rsid w:val="00F515C4"/>
    <w:rsid w:val="00F57740"/>
    <w:rsid w:val="00F9014F"/>
    <w:rsid w:val="00FA6109"/>
    <w:rsid w:val="00FB09D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0206F"/>
  <w15:docId w15:val="{668FD242-2A1F-4A39-938B-FBFB1CB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AF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7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4541E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4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66BA"/>
    <w:rPr>
      <w:b/>
      <w:bCs/>
    </w:rPr>
  </w:style>
  <w:style w:type="character" w:customStyle="1" w:styleId="apple-converted-space">
    <w:name w:val="apple-converted-space"/>
    <w:basedOn w:val="DefaultParagraphFont"/>
    <w:rsid w:val="00996B9B"/>
  </w:style>
  <w:style w:type="paragraph" w:styleId="FootnoteText">
    <w:name w:val="footnote text"/>
    <w:basedOn w:val="Normal"/>
    <w:link w:val="FootnoteTextChar"/>
    <w:uiPriority w:val="99"/>
    <w:semiHidden/>
    <w:unhideWhenUsed/>
    <w:rsid w:val="00BF77CB"/>
    <w:pPr>
      <w:spacing w:after="0"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CN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7CB"/>
    <w:rPr>
      <w:rFonts w:asciiTheme="minorHAnsi" w:eastAsiaTheme="minorEastAsia" w:hAnsiTheme="minorHAnsi" w:cstheme="minorBidi"/>
      <w:kern w:val="2"/>
      <w:sz w:val="20"/>
      <w:szCs w:val="20"/>
      <w:lang w:eastAsia="zh-CN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BF77CB"/>
    <w:rPr>
      <w:vertAlign w:val="superscript"/>
    </w:rPr>
  </w:style>
  <w:style w:type="paragraph" w:customStyle="1" w:styleId="Default">
    <w:name w:val="Default"/>
    <w:rsid w:val="000A3C12"/>
    <w:pPr>
      <w:widowControl w:val="0"/>
      <w:autoSpaceDE w:val="0"/>
      <w:autoSpaceDN w:val="0"/>
      <w:adjustRightInd w:val="0"/>
      <w:spacing w:after="0" w:line="240" w:lineRule="auto"/>
    </w:pPr>
    <w:rPr>
      <w:rFonts w:ascii="Lexicon No1 A" w:eastAsia="Times New Roman" w:hAnsi="Lexicon No1 A" w:cs="Lexicon No1 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4F"/>
  </w:style>
  <w:style w:type="character" w:styleId="PageNumber">
    <w:name w:val="page number"/>
    <w:basedOn w:val="DefaultParagraphFont"/>
    <w:uiPriority w:val="99"/>
    <w:semiHidden/>
    <w:unhideWhenUsed/>
    <w:rsid w:val="000C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73NzwA+Ja3ewdp4Rq3V1qgf5w==">CgMxLjA4AHIhMTdpelg1c3daVlFaTkNtZVJWMGZ3OWRvNk56VXlBZkJp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2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Louchakova</dc:creator>
  <cp:lastModifiedBy>Olga Louchakova-Schwartz</cp:lastModifiedBy>
  <cp:revision>3</cp:revision>
  <dcterms:created xsi:type="dcterms:W3CDTF">2024-09-06T17:36:00Z</dcterms:created>
  <dcterms:modified xsi:type="dcterms:W3CDTF">2024-09-07T15:57:00Z</dcterms:modified>
</cp:coreProperties>
</file>